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EF7D" w14:textId="4BB8217D" w:rsidR="00CE5B42" w:rsidRDefault="00CE5B42" w:rsidP="0064479B">
      <w:pPr>
        <w:ind w:left="5670"/>
        <w:jc w:val="center"/>
        <w:rPr>
          <w:sz w:val="24"/>
        </w:rPr>
      </w:pPr>
      <w:r w:rsidRPr="00CE5B42">
        <w:rPr>
          <w:sz w:val="24"/>
        </w:rPr>
        <w:t xml:space="preserve">Приложение </w:t>
      </w:r>
      <w:r>
        <w:rPr>
          <w:sz w:val="24"/>
        </w:rPr>
        <w:t>№ 2</w:t>
      </w:r>
    </w:p>
    <w:p w14:paraId="14CB4EC7" w14:textId="77777777" w:rsidR="00CE5B42" w:rsidRDefault="00CE5B42" w:rsidP="0064479B">
      <w:pPr>
        <w:ind w:left="5670"/>
        <w:jc w:val="center"/>
        <w:rPr>
          <w:sz w:val="24"/>
        </w:rPr>
      </w:pPr>
      <w:r>
        <w:rPr>
          <w:sz w:val="24"/>
        </w:rPr>
        <w:t>к приказу ГАУ ДПО НСО «Новосибирский институт повышения квалификации и переподготовки работников образования»</w:t>
      </w:r>
    </w:p>
    <w:p w14:paraId="356C3F78" w14:textId="358CEC98" w:rsidR="00460F2B" w:rsidRPr="00CE5B42" w:rsidRDefault="00475219" w:rsidP="00460F2B">
      <w:pPr>
        <w:ind w:left="5670"/>
        <w:jc w:val="center"/>
        <w:rPr>
          <w:sz w:val="24"/>
        </w:rPr>
      </w:pPr>
      <w:r>
        <w:rPr>
          <w:sz w:val="24"/>
        </w:rPr>
        <w:t>от 05</w:t>
      </w:r>
      <w:r w:rsidR="00460F2B">
        <w:rPr>
          <w:sz w:val="24"/>
        </w:rPr>
        <w:t>.0</w:t>
      </w:r>
      <w:r>
        <w:rPr>
          <w:sz w:val="24"/>
        </w:rPr>
        <w:t>2</w:t>
      </w:r>
      <w:r w:rsidR="00460F2B">
        <w:rPr>
          <w:sz w:val="24"/>
        </w:rPr>
        <w:t>.202</w:t>
      </w:r>
      <w:r>
        <w:rPr>
          <w:sz w:val="24"/>
        </w:rPr>
        <w:t>1 № 200</w:t>
      </w:r>
    </w:p>
    <w:p w14:paraId="02F9D0E1" w14:textId="77777777" w:rsidR="00CE5B42" w:rsidRPr="00CE5B42" w:rsidRDefault="00CE5B42" w:rsidP="0064479B">
      <w:pPr>
        <w:rPr>
          <w:sz w:val="28"/>
        </w:rPr>
      </w:pPr>
    </w:p>
    <w:p w14:paraId="4AFE0087" w14:textId="77777777" w:rsidR="00475219" w:rsidRPr="00475219" w:rsidRDefault="00475219" w:rsidP="00475219">
      <w:pPr>
        <w:jc w:val="center"/>
        <w:rPr>
          <w:b/>
          <w:bCs/>
          <w:sz w:val="28"/>
          <w:szCs w:val="28"/>
        </w:rPr>
      </w:pPr>
      <w:r w:rsidRPr="00475219">
        <w:rPr>
          <w:b/>
          <w:bCs/>
          <w:sz w:val="28"/>
          <w:szCs w:val="28"/>
        </w:rPr>
        <w:t>Состав регионального учебно-методического объединения</w:t>
      </w:r>
    </w:p>
    <w:p w14:paraId="0D6708F9" w14:textId="77777777" w:rsidR="00475219" w:rsidRPr="00475219" w:rsidRDefault="00475219" w:rsidP="00475219">
      <w:pPr>
        <w:jc w:val="center"/>
        <w:rPr>
          <w:b/>
          <w:bCs/>
          <w:sz w:val="28"/>
          <w:szCs w:val="28"/>
        </w:rPr>
      </w:pPr>
      <w:r w:rsidRPr="00475219">
        <w:rPr>
          <w:b/>
          <w:bCs/>
          <w:sz w:val="28"/>
          <w:szCs w:val="28"/>
        </w:rPr>
        <w:t>в системе общего образования Новосибирской области» (РУМО НСО)</w:t>
      </w:r>
    </w:p>
    <w:p w14:paraId="44CFE856" w14:textId="77777777" w:rsidR="00475219" w:rsidRPr="00475219" w:rsidRDefault="00475219" w:rsidP="0047521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0091" w:type="dxa"/>
        <w:tblLook w:val="04A0" w:firstRow="1" w:lastRow="0" w:firstColumn="1" w:lastColumn="0" w:noHBand="0" w:noVBand="1"/>
      </w:tblPr>
      <w:tblGrid>
        <w:gridCol w:w="540"/>
        <w:gridCol w:w="2262"/>
        <w:gridCol w:w="2717"/>
        <w:gridCol w:w="2811"/>
        <w:gridCol w:w="1761"/>
      </w:tblGrid>
      <w:tr w:rsidR="00475219" w:rsidRPr="00475219" w14:paraId="4A668B60" w14:textId="77777777" w:rsidTr="00475219">
        <w:tc>
          <w:tcPr>
            <w:tcW w:w="540" w:type="dxa"/>
            <w:vAlign w:val="center"/>
          </w:tcPr>
          <w:p w14:paraId="771107B3" w14:textId="77777777" w:rsidR="00475219" w:rsidRPr="00475219" w:rsidRDefault="00475219" w:rsidP="00475219">
            <w:pPr>
              <w:jc w:val="center"/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№ п/п</w:t>
            </w:r>
          </w:p>
        </w:tc>
        <w:tc>
          <w:tcPr>
            <w:tcW w:w="2262" w:type="dxa"/>
            <w:vAlign w:val="center"/>
          </w:tcPr>
          <w:p w14:paraId="636163C6" w14:textId="77777777" w:rsidR="00475219" w:rsidRPr="00475219" w:rsidRDefault="00475219" w:rsidP="00475219">
            <w:pPr>
              <w:jc w:val="center"/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ФИО</w:t>
            </w:r>
          </w:p>
        </w:tc>
        <w:tc>
          <w:tcPr>
            <w:tcW w:w="2717" w:type="dxa"/>
            <w:vAlign w:val="center"/>
          </w:tcPr>
          <w:p w14:paraId="2A3D859D" w14:textId="77777777" w:rsidR="00475219" w:rsidRPr="00475219" w:rsidRDefault="00475219" w:rsidP="00475219">
            <w:pPr>
              <w:jc w:val="center"/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811" w:type="dxa"/>
            <w:vAlign w:val="center"/>
          </w:tcPr>
          <w:p w14:paraId="153B93FB" w14:textId="77777777" w:rsidR="00475219" w:rsidRPr="00475219" w:rsidRDefault="00475219" w:rsidP="00475219">
            <w:pPr>
              <w:jc w:val="center"/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761" w:type="dxa"/>
            <w:vAlign w:val="center"/>
          </w:tcPr>
          <w:p w14:paraId="29A8C3A6" w14:textId="77777777" w:rsidR="00475219" w:rsidRPr="00475219" w:rsidRDefault="00475219" w:rsidP="00475219">
            <w:pPr>
              <w:jc w:val="center"/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Телефон</w:t>
            </w:r>
          </w:p>
        </w:tc>
      </w:tr>
      <w:tr w:rsidR="00475219" w:rsidRPr="00475219" w14:paraId="5FEF2642" w14:textId="77777777" w:rsidTr="00475219">
        <w:tc>
          <w:tcPr>
            <w:tcW w:w="540" w:type="dxa"/>
          </w:tcPr>
          <w:p w14:paraId="5AFDB412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51F1FA5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Жафярова Мария Наильевна</w:t>
            </w:r>
          </w:p>
          <w:p w14:paraId="4B1DD9B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5335E97E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jaf@nso.ru</w:t>
            </w:r>
          </w:p>
        </w:tc>
        <w:tc>
          <w:tcPr>
            <w:tcW w:w="2811" w:type="dxa"/>
          </w:tcPr>
          <w:p w14:paraId="564B607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Председатель РУМО НСО,</w:t>
            </w:r>
          </w:p>
          <w:p w14:paraId="24C078F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заместитель министра – начальник управления молодежной политики министерства образования НСО</w:t>
            </w:r>
          </w:p>
        </w:tc>
        <w:tc>
          <w:tcPr>
            <w:tcW w:w="1761" w:type="dxa"/>
          </w:tcPr>
          <w:p w14:paraId="06ED7D5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2387596 5671</w:t>
            </w:r>
          </w:p>
        </w:tc>
      </w:tr>
      <w:tr w:rsidR="00475219" w:rsidRPr="00475219" w14:paraId="18144039" w14:textId="77777777" w:rsidTr="00475219">
        <w:tc>
          <w:tcPr>
            <w:tcW w:w="540" w:type="dxa"/>
          </w:tcPr>
          <w:p w14:paraId="749BAB22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3012C8B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Умбрашко Константин Борисович</w:t>
            </w:r>
          </w:p>
        </w:tc>
        <w:tc>
          <w:tcPr>
            <w:tcW w:w="2717" w:type="dxa"/>
          </w:tcPr>
          <w:p w14:paraId="2F168745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ukb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nipkipro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0E50337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Заместитель председателя РУМО НСО,</w:t>
            </w:r>
          </w:p>
          <w:p w14:paraId="35D2339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ректор ГАУ ДПО НСО НИПКиПРО</w:t>
            </w:r>
          </w:p>
        </w:tc>
        <w:tc>
          <w:tcPr>
            <w:tcW w:w="1761" w:type="dxa"/>
          </w:tcPr>
          <w:p w14:paraId="5C112062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2233268</w:t>
            </w:r>
          </w:p>
        </w:tc>
      </w:tr>
      <w:tr w:rsidR="00475219" w:rsidRPr="00475219" w14:paraId="23D2F31C" w14:textId="77777777" w:rsidTr="00475219">
        <w:tc>
          <w:tcPr>
            <w:tcW w:w="540" w:type="dxa"/>
          </w:tcPr>
          <w:p w14:paraId="5BF07E68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42E425C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Плетнева Елена Юрьевна (по согласованию)</w:t>
            </w:r>
          </w:p>
        </w:tc>
        <w:tc>
          <w:tcPr>
            <w:tcW w:w="2717" w:type="dxa"/>
          </w:tcPr>
          <w:p w14:paraId="6DB4907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p</w:t>
            </w:r>
            <w:r w:rsidRPr="00475219">
              <w:rPr>
                <w:sz w:val="24"/>
                <w:szCs w:val="24"/>
                <w:lang w:val="en-US"/>
              </w:rPr>
              <w:t>l</w:t>
            </w:r>
            <w:r w:rsidRPr="00475219">
              <w:rPr>
                <w:sz w:val="24"/>
                <w:szCs w:val="24"/>
              </w:rPr>
              <w:t>eu@nso.ru</w:t>
            </w:r>
          </w:p>
        </w:tc>
        <w:tc>
          <w:tcPr>
            <w:tcW w:w="2811" w:type="dxa"/>
          </w:tcPr>
          <w:p w14:paraId="43165B20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Начальник управления образовательной политики Министерства образования НСО</w:t>
            </w:r>
          </w:p>
        </w:tc>
        <w:tc>
          <w:tcPr>
            <w:tcW w:w="1761" w:type="dxa"/>
          </w:tcPr>
          <w:p w14:paraId="4BB2C240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shd w:val="clear" w:color="auto" w:fill="F7F8FA"/>
              </w:rPr>
              <w:t>2387406</w:t>
            </w:r>
          </w:p>
        </w:tc>
      </w:tr>
      <w:tr w:rsidR="00475219" w:rsidRPr="00475219" w14:paraId="730DFE04" w14:textId="77777777" w:rsidTr="00475219">
        <w:tc>
          <w:tcPr>
            <w:tcW w:w="540" w:type="dxa"/>
          </w:tcPr>
          <w:p w14:paraId="6EC53530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E965F3C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Буланкина Надежда Ефимовна</w:t>
            </w:r>
          </w:p>
        </w:tc>
        <w:tc>
          <w:tcPr>
            <w:tcW w:w="2717" w:type="dxa"/>
          </w:tcPr>
          <w:p w14:paraId="09D050C0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kgo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nipkipro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17B681F6" w14:textId="5DC94049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иноязычного образования ГАУ ДПО НСО НИПКиПРО</w:t>
            </w:r>
          </w:p>
        </w:tc>
        <w:tc>
          <w:tcPr>
            <w:tcW w:w="1761" w:type="dxa"/>
          </w:tcPr>
          <w:p w14:paraId="4FA47449" w14:textId="40B5C325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</w:t>
            </w:r>
            <w:r w:rsidRPr="00475219">
              <w:rPr>
                <w:sz w:val="24"/>
                <w:szCs w:val="24"/>
              </w:rPr>
              <w:t>67</w:t>
            </w:r>
          </w:p>
        </w:tc>
      </w:tr>
      <w:tr w:rsidR="00475219" w:rsidRPr="00475219" w14:paraId="65841715" w14:textId="77777777" w:rsidTr="00475219">
        <w:tc>
          <w:tcPr>
            <w:tcW w:w="540" w:type="dxa"/>
          </w:tcPr>
          <w:p w14:paraId="7AD6D610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EDF125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Валов Андрей Михайлович </w:t>
            </w:r>
          </w:p>
        </w:tc>
        <w:tc>
          <w:tcPr>
            <w:tcW w:w="2717" w:type="dxa"/>
          </w:tcPr>
          <w:p w14:paraId="6ECF1DB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kitvo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nipkipro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1AB409B1" w14:textId="653711B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Доцент кафедры </w:t>
            </w:r>
            <w:r w:rsidR="00B9659F">
              <w:rPr>
                <w:sz w:val="24"/>
                <w:szCs w:val="24"/>
              </w:rPr>
              <w:t>математики и информатики</w:t>
            </w:r>
            <w:r>
              <w:rPr>
                <w:sz w:val="24"/>
                <w:szCs w:val="24"/>
              </w:rPr>
              <w:t xml:space="preserve"> </w:t>
            </w:r>
            <w:r w:rsidRPr="00475219">
              <w:rPr>
                <w:sz w:val="24"/>
                <w:szCs w:val="24"/>
              </w:rPr>
              <w:t>ГАУ ДПО НСО НИПКиПРО</w:t>
            </w:r>
          </w:p>
        </w:tc>
        <w:tc>
          <w:tcPr>
            <w:tcW w:w="1761" w:type="dxa"/>
          </w:tcPr>
          <w:p w14:paraId="07E489B8" w14:textId="00795190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34764</w:t>
            </w:r>
            <w:r w:rsidRPr="00475219">
              <w:rPr>
                <w:sz w:val="24"/>
                <w:szCs w:val="24"/>
              </w:rPr>
              <w:t>65</w:t>
            </w:r>
          </w:p>
        </w:tc>
      </w:tr>
      <w:tr w:rsidR="00475219" w:rsidRPr="00475219" w14:paraId="143E9B95" w14:textId="77777777" w:rsidTr="00475219">
        <w:tc>
          <w:tcPr>
            <w:tcW w:w="540" w:type="dxa"/>
          </w:tcPr>
          <w:p w14:paraId="17766629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439EB1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Вартапетова Галина Михайловна</w:t>
            </w:r>
          </w:p>
        </w:tc>
        <w:tc>
          <w:tcPr>
            <w:tcW w:w="2717" w:type="dxa"/>
          </w:tcPr>
          <w:p w14:paraId="2CFCB40A" w14:textId="77777777" w:rsidR="00475219" w:rsidRPr="00475219" w:rsidRDefault="009A2DF5" w:rsidP="00B44C64">
            <w:pPr>
              <w:rPr>
                <w:sz w:val="24"/>
                <w:szCs w:val="24"/>
              </w:rPr>
            </w:pPr>
            <w:hyperlink r:id="rId8" w:tgtFrame="_blank" w:history="1">
              <w:r w:rsidR="00475219" w:rsidRPr="00475219">
                <w:rPr>
                  <w:sz w:val="24"/>
                  <w:szCs w:val="24"/>
                </w:rPr>
                <w:t>vartapetovag@mail.ru</w:t>
              </w:r>
            </w:hyperlink>
          </w:p>
        </w:tc>
        <w:tc>
          <w:tcPr>
            <w:tcW w:w="2811" w:type="dxa"/>
          </w:tcPr>
          <w:p w14:paraId="75939F93" w14:textId="560510D8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специальной педагогики, инклюзивного образования и психологии ГАУ ДПО НСО НИПКиПРО</w:t>
            </w:r>
          </w:p>
        </w:tc>
        <w:tc>
          <w:tcPr>
            <w:tcW w:w="1761" w:type="dxa"/>
          </w:tcPr>
          <w:p w14:paraId="3B5DB03B" w14:textId="6B823C25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</w:t>
            </w:r>
            <w:r w:rsidRPr="00475219">
              <w:rPr>
                <w:sz w:val="24"/>
                <w:szCs w:val="24"/>
              </w:rPr>
              <w:t>54</w:t>
            </w:r>
          </w:p>
        </w:tc>
      </w:tr>
      <w:tr w:rsidR="00475219" w:rsidRPr="00475219" w14:paraId="102E9C59" w14:textId="77777777" w:rsidTr="00475219">
        <w:tc>
          <w:tcPr>
            <w:tcW w:w="540" w:type="dxa"/>
          </w:tcPr>
          <w:p w14:paraId="40E355EE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6C646B24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Габер Ирина Владимировна </w:t>
            </w:r>
          </w:p>
        </w:tc>
        <w:tc>
          <w:tcPr>
            <w:tcW w:w="2717" w:type="dxa"/>
          </w:tcPr>
          <w:p w14:paraId="636F428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oziobj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ngs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3E5932CE" w14:textId="686E870F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охраны здоровья, основ безопасности жизнедеятельности, физической культуры и спорта ГАУ ДПО НСО НИПКиПРО</w:t>
            </w:r>
          </w:p>
        </w:tc>
        <w:tc>
          <w:tcPr>
            <w:tcW w:w="1761" w:type="dxa"/>
          </w:tcPr>
          <w:p w14:paraId="7EFECDEB" w14:textId="4738BB3A" w:rsidR="00475219" w:rsidRPr="00475219" w:rsidRDefault="005D3D1D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2694244</w:t>
            </w:r>
          </w:p>
        </w:tc>
      </w:tr>
      <w:tr w:rsidR="00475219" w:rsidRPr="00475219" w14:paraId="080524D2" w14:textId="77777777" w:rsidTr="00475219">
        <w:tc>
          <w:tcPr>
            <w:tcW w:w="540" w:type="dxa"/>
          </w:tcPr>
          <w:p w14:paraId="6730AC11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5145E8AF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Козлов Валерий Анатольевич</w:t>
            </w:r>
          </w:p>
          <w:p w14:paraId="01FC599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4906C649" w14:textId="77777777" w:rsidR="00475219" w:rsidRPr="00475219" w:rsidRDefault="009A2DF5" w:rsidP="00B44C64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475219" w:rsidRPr="00475219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kva-1968@mail.ru</w:t>
              </w:r>
            </w:hyperlink>
          </w:p>
        </w:tc>
        <w:tc>
          <w:tcPr>
            <w:tcW w:w="2811" w:type="dxa"/>
          </w:tcPr>
          <w:p w14:paraId="23F1A7BB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Директор ГБОУ НСО «Областной центр образования»</w:t>
            </w:r>
          </w:p>
        </w:tc>
        <w:tc>
          <w:tcPr>
            <w:tcW w:w="1761" w:type="dxa"/>
          </w:tcPr>
          <w:p w14:paraId="08BC66D0" w14:textId="2FBA59BC" w:rsidR="00475219" w:rsidRPr="00475219" w:rsidRDefault="00475219" w:rsidP="00B44C64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color w:val="2B2B2B"/>
                <w:sz w:val="24"/>
                <w:szCs w:val="24"/>
                <w:shd w:val="clear" w:color="auto" w:fill="FFFFFF"/>
              </w:rPr>
              <w:t>29317</w:t>
            </w:r>
            <w:r w:rsidRPr="00475219">
              <w:rPr>
                <w:color w:val="2B2B2B"/>
                <w:sz w:val="24"/>
                <w:szCs w:val="24"/>
                <w:shd w:val="clear" w:color="auto" w:fill="FFFFFF"/>
              </w:rPr>
              <w:t>94</w:t>
            </w:r>
          </w:p>
          <w:p w14:paraId="3EC0DDA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color w:val="2B2B2B"/>
                <w:sz w:val="24"/>
                <w:szCs w:val="24"/>
                <w:shd w:val="clear" w:color="auto" w:fill="FFFFFF"/>
              </w:rPr>
              <w:t>8-923-153-24-23</w:t>
            </w:r>
          </w:p>
        </w:tc>
      </w:tr>
      <w:tr w:rsidR="00475219" w:rsidRPr="00475219" w14:paraId="0C5C3BFE" w14:textId="77777777" w:rsidTr="00475219">
        <w:tc>
          <w:tcPr>
            <w:tcW w:w="540" w:type="dxa"/>
          </w:tcPr>
          <w:p w14:paraId="48624024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7C43733A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Горбунова Анна Юрьевна</w:t>
            </w:r>
          </w:p>
        </w:tc>
        <w:tc>
          <w:tcPr>
            <w:tcW w:w="2717" w:type="dxa"/>
          </w:tcPr>
          <w:p w14:paraId="42A8633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au-gorbunova@yandex.ru </w:t>
            </w:r>
          </w:p>
        </w:tc>
        <w:tc>
          <w:tcPr>
            <w:tcW w:w="2811" w:type="dxa"/>
          </w:tcPr>
          <w:p w14:paraId="50F32B7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Доцент кафедры специальной педагогики, инклюзивного образования и психологии</w:t>
            </w:r>
          </w:p>
        </w:tc>
        <w:tc>
          <w:tcPr>
            <w:tcW w:w="1761" w:type="dxa"/>
          </w:tcPr>
          <w:p w14:paraId="1BD66E90" w14:textId="6C3C3C85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</w:t>
            </w:r>
            <w:r w:rsidRPr="00475219">
              <w:rPr>
                <w:sz w:val="24"/>
                <w:szCs w:val="24"/>
              </w:rPr>
              <w:t>54</w:t>
            </w:r>
          </w:p>
        </w:tc>
      </w:tr>
      <w:tr w:rsidR="00475219" w:rsidRPr="00475219" w14:paraId="5B092D44" w14:textId="77777777" w:rsidTr="00475219">
        <w:tc>
          <w:tcPr>
            <w:tcW w:w="540" w:type="dxa"/>
          </w:tcPr>
          <w:p w14:paraId="49764329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58FB4519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Гуськова</w:t>
            </w:r>
            <w:r w:rsidRPr="00475219">
              <w:rPr>
                <w:sz w:val="24"/>
                <w:szCs w:val="24"/>
                <w:lang w:val="en-US"/>
              </w:rPr>
              <w:t xml:space="preserve"> Анна </w:t>
            </w:r>
            <w:r w:rsidRPr="00475219">
              <w:rPr>
                <w:sz w:val="24"/>
                <w:szCs w:val="24"/>
              </w:rPr>
              <w:t>Геннадьевна</w:t>
            </w:r>
          </w:p>
        </w:tc>
        <w:tc>
          <w:tcPr>
            <w:tcW w:w="2717" w:type="dxa"/>
          </w:tcPr>
          <w:p w14:paraId="3A96BBA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anna.guskova@mail.ru</w:t>
            </w:r>
          </w:p>
        </w:tc>
        <w:tc>
          <w:tcPr>
            <w:tcW w:w="2811" w:type="dxa"/>
          </w:tcPr>
          <w:p w14:paraId="43AAD5C2" w14:textId="0032ABBF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Доцент кафедры социально-гуманитарных дисциплин ГАУ ДПО НСО НИПКиПРО</w:t>
            </w:r>
          </w:p>
        </w:tc>
        <w:tc>
          <w:tcPr>
            <w:tcW w:w="1761" w:type="dxa"/>
          </w:tcPr>
          <w:p w14:paraId="0BD73B43" w14:textId="137155A1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21016</w:t>
            </w:r>
            <w:r w:rsidRPr="00475219">
              <w:rPr>
                <w:sz w:val="24"/>
                <w:szCs w:val="24"/>
              </w:rPr>
              <w:t>96</w:t>
            </w:r>
          </w:p>
        </w:tc>
      </w:tr>
      <w:tr w:rsidR="00475219" w:rsidRPr="00475219" w14:paraId="3B33B995" w14:textId="77777777" w:rsidTr="00475219">
        <w:tc>
          <w:tcPr>
            <w:tcW w:w="540" w:type="dxa"/>
          </w:tcPr>
          <w:p w14:paraId="0A1A5ED3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0B4855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Запорожченко Андрей Владимирович </w:t>
            </w:r>
          </w:p>
        </w:tc>
        <w:tc>
          <w:tcPr>
            <w:tcW w:w="2717" w:type="dxa"/>
          </w:tcPr>
          <w:p w14:paraId="186B44E7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historian</w:t>
            </w:r>
            <w:r w:rsidRPr="00475219">
              <w:rPr>
                <w:sz w:val="24"/>
                <w:szCs w:val="24"/>
              </w:rPr>
              <w:t>14@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663F088A" w14:textId="40867B68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социально-гуманитарных дисциплин ГАУ ДПО НСО НИПКиПРО</w:t>
            </w:r>
          </w:p>
        </w:tc>
        <w:tc>
          <w:tcPr>
            <w:tcW w:w="1761" w:type="dxa"/>
          </w:tcPr>
          <w:p w14:paraId="1B377FEF" w14:textId="546C2068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21016</w:t>
            </w:r>
            <w:r w:rsidRPr="00475219">
              <w:rPr>
                <w:sz w:val="24"/>
                <w:szCs w:val="24"/>
              </w:rPr>
              <w:t>96</w:t>
            </w:r>
          </w:p>
        </w:tc>
      </w:tr>
      <w:tr w:rsidR="00475219" w:rsidRPr="00475219" w14:paraId="0297F454" w14:textId="77777777" w:rsidTr="00475219">
        <w:tc>
          <w:tcPr>
            <w:tcW w:w="540" w:type="dxa"/>
          </w:tcPr>
          <w:p w14:paraId="4A636717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6276AEA7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</w:rPr>
              <w:t>Бахтина Маргарита Борисовна</w:t>
            </w:r>
          </w:p>
        </w:tc>
        <w:tc>
          <w:tcPr>
            <w:tcW w:w="2717" w:type="dxa"/>
          </w:tcPr>
          <w:p w14:paraId="7E171993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mar.baht2011@yandex.ru</w:t>
            </w:r>
          </w:p>
        </w:tc>
        <w:tc>
          <w:tcPr>
            <w:tcW w:w="2811" w:type="dxa"/>
          </w:tcPr>
          <w:p w14:paraId="573D259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политехнического и технологического образования»</w:t>
            </w:r>
          </w:p>
        </w:tc>
        <w:tc>
          <w:tcPr>
            <w:tcW w:w="1761" w:type="dxa"/>
          </w:tcPr>
          <w:p w14:paraId="5FD82889" w14:textId="06001AD1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26912</w:t>
            </w:r>
            <w:r w:rsidRPr="00475219">
              <w:rPr>
                <w:sz w:val="24"/>
                <w:szCs w:val="24"/>
              </w:rPr>
              <w:t>13</w:t>
            </w:r>
          </w:p>
        </w:tc>
      </w:tr>
      <w:tr w:rsidR="00475219" w:rsidRPr="00475219" w14:paraId="3D9F1CD1" w14:textId="77777777" w:rsidTr="00475219">
        <w:tc>
          <w:tcPr>
            <w:tcW w:w="540" w:type="dxa"/>
          </w:tcPr>
          <w:p w14:paraId="1A84E4DA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774C4AB9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Ким Неля Андреевна</w:t>
            </w:r>
          </w:p>
        </w:tc>
        <w:tc>
          <w:tcPr>
            <w:tcW w:w="2717" w:type="dxa"/>
          </w:tcPr>
          <w:p w14:paraId="44DB8FA5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kna@oblcit.ru</w:t>
            </w:r>
          </w:p>
        </w:tc>
        <w:tc>
          <w:tcPr>
            <w:tcW w:w="2811" w:type="dxa"/>
          </w:tcPr>
          <w:p w14:paraId="3622911F" w14:textId="02392179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shd w:val="clear" w:color="auto" w:fill="FFFFFF"/>
              </w:rPr>
              <w:t xml:space="preserve">Начальник управления цифровизации образования </w:t>
            </w:r>
            <w:r w:rsidRPr="00475219">
              <w:rPr>
                <w:sz w:val="24"/>
                <w:szCs w:val="24"/>
              </w:rPr>
              <w:t>ГАУ ДПО НСО НИПКиПРО</w:t>
            </w:r>
          </w:p>
        </w:tc>
        <w:tc>
          <w:tcPr>
            <w:tcW w:w="1761" w:type="dxa"/>
          </w:tcPr>
          <w:p w14:paraId="6726267B" w14:textId="17D73A4C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34958</w:t>
            </w:r>
            <w:r w:rsidRPr="00475219">
              <w:rPr>
                <w:sz w:val="24"/>
                <w:szCs w:val="24"/>
                <w:shd w:val="clear" w:color="auto" w:fill="FFFFFF"/>
              </w:rPr>
              <w:t>00 (доп.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75219">
              <w:rPr>
                <w:sz w:val="24"/>
                <w:szCs w:val="24"/>
                <w:shd w:val="clear" w:color="auto" w:fill="FFFFFF"/>
              </w:rPr>
              <w:t>202)</w:t>
            </w:r>
          </w:p>
        </w:tc>
      </w:tr>
      <w:tr w:rsidR="00475219" w:rsidRPr="00475219" w14:paraId="5A151DF0" w14:textId="77777777" w:rsidTr="00475219">
        <w:tc>
          <w:tcPr>
            <w:tcW w:w="540" w:type="dxa"/>
          </w:tcPr>
          <w:p w14:paraId="1C21597E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4672E8E7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Кипа Константин Алексеевич</w:t>
            </w:r>
          </w:p>
          <w:p w14:paraId="415DAD40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41CC471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oep</w:t>
            </w:r>
            <w:r w:rsidRPr="00475219">
              <w:rPr>
                <w:sz w:val="24"/>
                <w:szCs w:val="24"/>
              </w:rPr>
              <w:t>_2003@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54D02B33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shd w:val="clear" w:color="auto" w:fill="FFFFFF"/>
              </w:rPr>
              <w:t>Ведущий эксперт МБУ «Центр развития образования» города Бердска</w:t>
            </w:r>
          </w:p>
        </w:tc>
        <w:tc>
          <w:tcPr>
            <w:tcW w:w="1761" w:type="dxa"/>
          </w:tcPr>
          <w:p w14:paraId="5116284E" w14:textId="20DBA9AD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(383-41) 371</w:t>
            </w:r>
            <w:r w:rsidRPr="00475219">
              <w:rPr>
                <w:color w:val="000000"/>
                <w:sz w:val="24"/>
                <w:szCs w:val="24"/>
              </w:rPr>
              <w:t>58</w:t>
            </w:r>
          </w:p>
        </w:tc>
      </w:tr>
      <w:tr w:rsidR="00475219" w:rsidRPr="00475219" w14:paraId="12639B07" w14:textId="77777777" w:rsidTr="00475219">
        <w:tc>
          <w:tcPr>
            <w:tcW w:w="540" w:type="dxa"/>
          </w:tcPr>
          <w:p w14:paraId="772A65B6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08CFC0B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Кондратьев Сергей Витальевич</w:t>
            </w:r>
          </w:p>
          <w:p w14:paraId="2BADEE5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4A9C555E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Ksv070972@gmail.com</w:t>
            </w:r>
          </w:p>
        </w:tc>
        <w:tc>
          <w:tcPr>
            <w:tcW w:w="2811" w:type="dxa"/>
          </w:tcPr>
          <w:p w14:paraId="6A83DCF9" w14:textId="77777777" w:rsidR="00475219" w:rsidRPr="00475219" w:rsidRDefault="00475219" w:rsidP="00B44C64">
            <w:pPr>
              <w:rPr>
                <w:sz w:val="24"/>
                <w:szCs w:val="24"/>
                <w:shd w:val="clear" w:color="auto" w:fill="FFFFFF"/>
              </w:rPr>
            </w:pPr>
            <w:r w:rsidRPr="00475219">
              <w:rPr>
                <w:sz w:val="24"/>
                <w:szCs w:val="24"/>
                <w:shd w:val="clear" w:color="auto" w:fill="FFFFFF"/>
              </w:rPr>
              <w:t>Директор ГКУ НСО «Новосибирский институт мониторинга и развития образования»</w:t>
            </w:r>
          </w:p>
        </w:tc>
        <w:tc>
          <w:tcPr>
            <w:tcW w:w="1761" w:type="dxa"/>
          </w:tcPr>
          <w:p w14:paraId="5FC136E3" w14:textId="77777777" w:rsidR="00475219" w:rsidRPr="00475219" w:rsidRDefault="00475219" w:rsidP="00B44C64">
            <w:pPr>
              <w:rPr>
                <w:color w:val="000000"/>
                <w:sz w:val="24"/>
                <w:szCs w:val="24"/>
              </w:rPr>
            </w:pPr>
            <w:r w:rsidRPr="00475219">
              <w:rPr>
                <w:color w:val="000000"/>
                <w:sz w:val="24"/>
                <w:szCs w:val="24"/>
              </w:rPr>
              <w:t>3474643</w:t>
            </w:r>
          </w:p>
        </w:tc>
      </w:tr>
      <w:tr w:rsidR="00475219" w:rsidRPr="00475219" w14:paraId="6B906446" w14:textId="77777777" w:rsidTr="00475219">
        <w:tc>
          <w:tcPr>
            <w:tcW w:w="540" w:type="dxa"/>
          </w:tcPr>
          <w:p w14:paraId="123F18FD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9AE534A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Ледовский Василий Владимирович</w:t>
            </w:r>
          </w:p>
          <w:p w14:paraId="4FBE0C4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48E919AA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Donso@donso.su</w:t>
            </w:r>
          </w:p>
        </w:tc>
        <w:tc>
          <w:tcPr>
            <w:tcW w:w="2811" w:type="dxa"/>
          </w:tcPr>
          <w:p w14:paraId="318A78DC" w14:textId="77777777" w:rsidR="00475219" w:rsidRPr="00475219" w:rsidRDefault="00475219" w:rsidP="00B44C64">
            <w:pPr>
              <w:rPr>
                <w:sz w:val="24"/>
                <w:szCs w:val="24"/>
                <w:shd w:val="clear" w:color="auto" w:fill="FFFFFF"/>
              </w:rPr>
            </w:pPr>
            <w:r w:rsidRPr="00475219">
              <w:rPr>
                <w:sz w:val="24"/>
                <w:szCs w:val="24"/>
                <w:shd w:val="clear" w:color="auto" w:fill="FFFFFF"/>
              </w:rPr>
              <w:t>И.о. директора ГАУ ДО НСО «Областной центр развития детей и юношества»</w:t>
            </w:r>
          </w:p>
        </w:tc>
        <w:tc>
          <w:tcPr>
            <w:tcW w:w="1761" w:type="dxa"/>
          </w:tcPr>
          <w:p w14:paraId="284B4B31" w14:textId="77777777" w:rsidR="00475219" w:rsidRPr="00475219" w:rsidRDefault="00475219" w:rsidP="00B44C64">
            <w:pPr>
              <w:rPr>
                <w:color w:val="000000"/>
                <w:sz w:val="24"/>
                <w:szCs w:val="24"/>
              </w:rPr>
            </w:pPr>
            <w:r w:rsidRPr="00475219">
              <w:rPr>
                <w:color w:val="000000"/>
                <w:sz w:val="24"/>
                <w:szCs w:val="24"/>
              </w:rPr>
              <w:t>2110855</w:t>
            </w:r>
          </w:p>
        </w:tc>
      </w:tr>
      <w:tr w:rsidR="00475219" w:rsidRPr="00475219" w14:paraId="6FE84624" w14:textId="77777777" w:rsidTr="00475219">
        <w:tc>
          <w:tcPr>
            <w:tcW w:w="540" w:type="dxa"/>
          </w:tcPr>
          <w:p w14:paraId="1D63CA97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85FD1C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Малахова Наталья Николаевна </w:t>
            </w:r>
          </w:p>
        </w:tc>
        <w:tc>
          <w:tcPr>
            <w:tcW w:w="2717" w:type="dxa"/>
          </w:tcPr>
          <w:p w14:paraId="2EFEBD38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malahovann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7DADDA97" w14:textId="125DB290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педагогики, воспитания и дополнительного образования ГАУ ДПО НСО НИПКиПРО</w:t>
            </w:r>
          </w:p>
        </w:tc>
        <w:tc>
          <w:tcPr>
            <w:tcW w:w="1761" w:type="dxa"/>
          </w:tcPr>
          <w:p w14:paraId="11A7DD7A" w14:textId="093116D5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</w:t>
            </w:r>
            <w:r w:rsidRPr="00475219">
              <w:rPr>
                <w:sz w:val="24"/>
                <w:szCs w:val="24"/>
              </w:rPr>
              <w:t>49</w:t>
            </w:r>
          </w:p>
        </w:tc>
      </w:tr>
      <w:tr w:rsidR="00475219" w:rsidRPr="00475219" w14:paraId="46DBE2D1" w14:textId="77777777" w:rsidTr="00475219">
        <w:tc>
          <w:tcPr>
            <w:tcW w:w="540" w:type="dxa"/>
          </w:tcPr>
          <w:p w14:paraId="3CD7D574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F249F14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</w:rPr>
              <w:t>Максимова Наталия Викторовна</w:t>
            </w:r>
          </w:p>
        </w:tc>
        <w:tc>
          <w:tcPr>
            <w:tcW w:w="2717" w:type="dxa"/>
          </w:tcPr>
          <w:p w14:paraId="7AF7973B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maksimova1@mail.ru</w:t>
            </w:r>
          </w:p>
        </w:tc>
        <w:tc>
          <w:tcPr>
            <w:tcW w:w="2811" w:type="dxa"/>
          </w:tcPr>
          <w:p w14:paraId="0771B1E4" w14:textId="76FAB7D2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Профессор кафедры социально-гуманитарных дисциплин ГАУ ДПО НСО НИПКиПРО</w:t>
            </w:r>
          </w:p>
        </w:tc>
        <w:tc>
          <w:tcPr>
            <w:tcW w:w="1761" w:type="dxa"/>
          </w:tcPr>
          <w:p w14:paraId="2FC22A4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2101696</w:t>
            </w:r>
          </w:p>
        </w:tc>
      </w:tr>
      <w:tr w:rsidR="00475219" w:rsidRPr="00475219" w14:paraId="76BE1F2D" w14:textId="77777777" w:rsidTr="00475219">
        <w:tc>
          <w:tcPr>
            <w:tcW w:w="540" w:type="dxa"/>
          </w:tcPr>
          <w:p w14:paraId="7C9958A5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1EAA149" w14:textId="6F5332A3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Михайловна Светлана Сергеевна</w:t>
            </w:r>
          </w:p>
        </w:tc>
        <w:tc>
          <w:tcPr>
            <w:tcW w:w="2717" w:type="dxa"/>
          </w:tcPr>
          <w:p w14:paraId="413A4436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bolmetod@mail.ru</w:t>
            </w:r>
          </w:p>
        </w:tc>
        <w:tc>
          <w:tcPr>
            <w:tcW w:w="2811" w:type="dxa"/>
          </w:tcPr>
          <w:p w14:paraId="7357AB8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Директор МКУ ИМЦ Болотнтнского района Новосибирской области</w:t>
            </w:r>
          </w:p>
        </w:tc>
        <w:tc>
          <w:tcPr>
            <w:tcW w:w="1761" w:type="dxa"/>
          </w:tcPr>
          <w:p w14:paraId="055C20B4" w14:textId="73A46B46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8-(383-49) 21</w:t>
            </w:r>
            <w:r w:rsidRPr="00475219">
              <w:rPr>
                <w:sz w:val="24"/>
                <w:szCs w:val="24"/>
              </w:rPr>
              <w:t>162</w:t>
            </w:r>
          </w:p>
          <w:p w14:paraId="3A5F57F5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8-923-188-85-84</w:t>
            </w:r>
          </w:p>
        </w:tc>
      </w:tr>
      <w:tr w:rsidR="00475219" w:rsidRPr="00475219" w14:paraId="78771DCE" w14:textId="77777777" w:rsidTr="00475219">
        <w:tc>
          <w:tcPr>
            <w:tcW w:w="540" w:type="dxa"/>
          </w:tcPr>
          <w:p w14:paraId="76BF04FE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92F8A0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Молокова Анна  Викторовна </w:t>
            </w:r>
          </w:p>
        </w:tc>
        <w:tc>
          <w:tcPr>
            <w:tcW w:w="2717" w:type="dxa"/>
          </w:tcPr>
          <w:p w14:paraId="4FCEC47F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nachalka</w:t>
            </w:r>
            <w:r w:rsidRPr="00475219">
              <w:rPr>
                <w:sz w:val="24"/>
                <w:szCs w:val="24"/>
              </w:rPr>
              <w:t>_</w:t>
            </w:r>
            <w:r w:rsidRPr="00475219">
              <w:rPr>
                <w:sz w:val="24"/>
                <w:szCs w:val="24"/>
                <w:lang w:val="en-US"/>
              </w:rPr>
              <w:t>ipk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4A551E71" w14:textId="52B76A85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научно-методической работе и цифровизации </w:t>
            </w:r>
            <w:r w:rsidRPr="00475219">
              <w:rPr>
                <w:sz w:val="24"/>
                <w:szCs w:val="24"/>
              </w:rPr>
              <w:t>ГАУ ДПО НСО НИПКиПРО</w:t>
            </w:r>
          </w:p>
        </w:tc>
        <w:tc>
          <w:tcPr>
            <w:tcW w:w="1761" w:type="dxa"/>
          </w:tcPr>
          <w:p w14:paraId="3E7DBAE1" w14:textId="09E47BA9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22374</w:t>
            </w:r>
            <w:r w:rsidRPr="00475219">
              <w:rPr>
                <w:sz w:val="24"/>
                <w:szCs w:val="24"/>
              </w:rPr>
              <w:t>84</w:t>
            </w:r>
          </w:p>
        </w:tc>
      </w:tr>
      <w:tr w:rsidR="00475219" w:rsidRPr="00475219" w14:paraId="29A4CD2D" w14:textId="77777777" w:rsidTr="00475219">
        <w:tc>
          <w:tcPr>
            <w:tcW w:w="540" w:type="dxa"/>
          </w:tcPr>
          <w:p w14:paraId="0CBF6066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4E1E693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Поцукова Татьяна Анатольевна</w:t>
            </w:r>
          </w:p>
        </w:tc>
        <w:tc>
          <w:tcPr>
            <w:tcW w:w="2717" w:type="dxa"/>
          </w:tcPr>
          <w:p w14:paraId="09574DC1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kuo</w:t>
            </w:r>
            <w:r w:rsidRPr="00475219">
              <w:rPr>
                <w:sz w:val="24"/>
                <w:szCs w:val="24"/>
              </w:rPr>
              <w:t>_416@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754E8900" w14:textId="227BE9F8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управления образованием ГАУ ДПО НСО НИПКиПРО</w:t>
            </w:r>
          </w:p>
        </w:tc>
        <w:tc>
          <w:tcPr>
            <w:tcW w:w="1761" w:type="dxa"/>
          </w:tcPr>
          <w:p w14:paraId="60EAC56D" w14:textId="3196340C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</w:t>
            </w:r>
            <w:r w:rsidRPr="00475219">
              <w:rPr>
                <w:sz w:val="24"/>
                <w:szCs w:val="24"/>
              </w:rPr>
              <w:t>35</w:t>
            </w:r>
          </w:p>
        </w:tc>
      </w:tr>
      <w:tr w:rsidR="00475219" w:rsidRPr="00475219" w14:paraId="1C3F5B86" w14:textId="77777777" w:rsidTr="00475219">
        <w:tc>
          <w:tcPr>
            <w:tcW w:w="540" w:type="dxa"/>
          </w:tcPr>
          <w:p w14:paraId="32600460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894A63A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Прохоренко Фарида Тулигеновна</w:t>
            </w:r>
          </w:p>
        </w:tc>
        <w:tc>
          <w:tcPr>
            <w:tcW w:w="2717" w:type="dxa"/>
          </w:tcPr>
          <w:p w14:paraId="69B9C041" w14:textId="42A599ED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Proh</w:t>
            </w:r>
            <w:r w:rsidR="00B9659F">
              <w:rPr>
                <w:sz w:val="24"/>
                <w:szCs w:val="24"/>
              </w:rPr>
              <w:t>-</w:t>
            </w:r>
            <w:r w:rsidRPr="00475219">
              <w:rPr>
                <w:sz w:val="24"/>
                <w:szCs w:val="24"/>
                <w:lang w:val="en-US"/>
              </w:rPr>
              <w:t>farida74@mail.ru</w:t>
            </w:r>
          </w:p>
        </w:tc>
        <w:tc>
          <w:tcPr>
            <w:tcW w:w="2811" w:type="dxa"/>
          </w:tcPr>
          <w:p w14:paraId="16117ED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Начальник методического отдела ИМЦ Краснозерского района Новосибирской области</w:t>
            </w:r>
          </w:p>
        </w:tc>
        <w:tc>
          <w:tcPr>
            <w:tcW w:w="1761" w:type="dxa"/>
          </w:tcPr>
          <w:p w14:paraId="383CCACA" w14:textId="024D1D01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Pr="00475219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 xml:space="preserve">-57) </w:t>
            </w:r>
            <w:r w:rsidRPr="00475219">
              <w:rPr>
                <w:sz w:val="24"/>
                <w:szCs w:val="24"/>
              </w:rPr>
              <w:t>42576</w:t>
            </w:r>
          </w:p>
          <w:p w14:paraId="0F3C6D7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8-913-481-79-23</w:t>
            </w:r>
          </w:p>
        </w:tc>
      </w:tr>
      <w:tr w:rsidR="00475219" w:rsidRPr="00475219" w14:paraId="442426A5" w14:textId="77777777" w:rsidTr="00475219">
        <w:tc>
          <w:tcPr>
            <w:tcW w:w="540" w:type="dxa"/>
          </w:tcPr>
          <w:p w14:paraId="45A6E47E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E98942F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Самуйленко Светлана Васильевна</w:t>
            </w:r>
          </w:p>
          <w:p w14:paraId="2E79A3D2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0B8E737A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samuilenko60@mail.ru</w:t>
            </w:r>
          </w:p>
        </w:tc>
        <w:tc>
          <w:tcPr>
            <w:tcW w:w="2811" w:type="dxa"/>
          </w:tcPr>
          <w:p w14:paraId="72F0CE08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Директор ГБУ НСО «Областной центр диагностики и консультирования»</w:t>
            </w:r>
          </w:p>
        </w:tc>
        <w:tc>
          <w:tcPr>
            <w:tcW w:w="1761" w:type="dxa"/>
          </w:tcPr>
          <w:p w14:paraId="1B1D0A63" w14:textId="561B4DF7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27605</w:t>
            </w:r>
            <w:r w:rsidRPr="00475219">
              <w:rPr>
                <w:sz w:val="24"/>
                <w:szCs w:val="24"/>
                <w:lang w:val="en-US"/>
              </w:rPr>
              <w:t>09</w:t>
            </w:r>
          </w:p>
        </w:tc>
      </w:tr>
      <w:tr w:rsidR="00475219" w:rsidRPr="00475219" w14:paraId="27E46199" w14:textId="77777777" w:rsidTr="00475219">
        <w:tc>
          <w:tcPr>
            <w:tcW w:w="540" w:type="dxa"/>
          </w:tcPr>
          <w:p w14:paraId="39EB6800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7019C99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Селина Татьяна Михайловна</w:t>
            </w:r>
          </w:p>
          <w:p w14:paraId="33E14FD5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65C06556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  <w:lang w:val="en-US"/>
              </w:rPr>
              <w:t>selina</w:t>
            </w:r>
            <w:r w:rsidRPr="00475219">
              <w:rPr>
                <w:sz w:val="24"/>
                <w:szCs w:val="24"/>
              </w:rPr>
              <w:t>_</w:t>
            </w:r>
            <w:r w:rsidRPr="00475219">
              <w:rPr>
                <w:sz w:val="24"/>
                <w:szCs w:val="24"/>
                <w:lang w:val="en-US"/>
              </w:rPr>
              <w:t>tatiana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20FC6E9C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Руководитель Центра научно-методического сопровождения деятельности муниципальных образовательных учреждений ГАОУ СПО НСО «Новосибирский педагогический колледж № 1 им. А.С. Макаренко»</w:t>
            </w:r>
          </w:p>
        </w:tc>
        <w:tc>
          <w:tcPr>
            <w:tcW w:w="1761" w:type="dxa"/>
          </w:tcPr>
          <w:p w14:paraId="0F2C0C66" w14:textId="0A53F0A9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22309</w:t>
            </w:r>
            <w:r w:rsidRPr="00475219">
              <w:rPr>
                <w:sz w:val="24"/>
                <w:szCs w:val="24"/>
                <w:lang w:val="en-US"/>
              </w:rPr>
              <w:t>02</w:t>
            </w:r>
          </w:p>
        </w:tc>
      </w:tr>
      <w:tr w:rsidR="00475219" w:rsidRPr="00475219" w14:paraId="1D662443" w14:textId="77777777" w:rsidTr="00475219">
        <w:tc>
          <w:tcPr>
            <w:tcW w:w="540" w:type="dxa"/>
          </w:tcPr>
          <w:p w14:paraId="7F80FB6D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23A846E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Тарова Елена Владимировна</w:t>
            </w:r>
          </w:p>
          <w:p w14:paraId="69F71ECA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</w:tcPr>
          <w:p w14:paraId="48651961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</w:rPr>
              <w:t>evtarova@mail.ru</w:t>
            </w:r>
          </w:p>
        </w:tc>
        <w:tc>
          <w:tcPr>
            <w:tcW w:w="2811" w:type="dxa"/>
          </w:tcPr>
          <w:p w14:paraId="698B6A97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Заместитель директора по инновационно-методической работе МКУДПО «Городской центр развития образования»</w:t>
            </w:r>
          </w:p>
        </w:tc>
        <w:tc>
          <w:tcPr>
            <w:tcW w:w="1761" w:type="dxa"/>
          </w:tcPr>
          <w:p w14:paraId="24850038" w14:textId="3093BB60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35551</w:t>
            </w:r>
            <w:r w:rsidRPr="00475219">
              <w:rPr>
                <w:sz w:val="24"/>
                <w:szCs w:val="24"/>
                <w:shd w:val="clear" w:color="auto" w:fill="FFFFFF"/>
              </w:rPr>
              <w:t>25</w:t>
            </w:r>
            <w:r w:rsidRPr="0047521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75219" w:rsidRPr="00475219" w14:paraId="0900E59A" w14:textId="77777777" w:rsidTr="00475219">
        <w:tc>
          <w:tcPr>
            <w:tcW w:w="540" w:type="dxa"/>
          </w:tcPr>
          <w:p w14:paraId="7289CF7D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BE9F49C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Тихвинская Анна Валерьевна</w:t>
            </w:r>
          </w:p>
        </w:tc>
        <w:tc>
          <w:tcPr>
            <w:tcW w:w="2717" w:type="dxa"/>
          </w:tcPr>
          <w:p w14:paraId="4959C470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</w:rPr>
              <w:t>kmo2007@yandex.ru</w:t>
            </w:r>
          </w:p>
        </w:tc>
        <w:tc>
          <w:tcPr>
            <w:tcW w:w="2811" w:type="dxa"/>
          </w:tcPr>
          <w:p w14:paraId="13D1C645" w14:textId="308FED21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математики и информатики ГАУ ДПО НСО НИПКиПРО</w:t>
            </w:r>
          </w:p>
        </w:tc>
        <w:tc>
          <w:tcPr>
            <w:tcW w:w="1761" w:type="dxa"/>
          </w:tcPr>
          <w:p w14:paraId="71B006C7" w14:textId="251BA4D9" w:rsidR="00475219" w:rsidRPr="00475219" w:rsidRDefault="00475219" w:rsidP="00B4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</w:t>
            </w:r>
            <w:r w:rsidRPr="00475219">
              <w:rPr>
                <w:sz w:val="24"/>
                <w:szCs w:val="24"/>
              </w:rPr>
              <w:t>81</w:t>
            </w:r>
          </w:p>
        </w:tc>
      </w:tr>
      <w:tr w:rsidR="00475219" w:rsidRPr="00475219" w14:paraId="77A5C9A1" w14:textId="77777777" w:rsidTr="00475219">
        <w:tc>
          <w:tcPr>
            <w:tcW w:w="540" w:type="dxa"/>
          </w:tcPr>
          <w:p w14:paraId="0274E83E" w14:textId="77777777" w:rsidR="00475219" w:rsidRPr="00475219" w:rsidRDefault="00475219" w:rsidP="00B44C6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59FE34D7" w14:textId="77777777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 xml:space="preserve">Чечулина Оксана Геннадьевна </w:t>
            </w:r>
          </w:p>
        </w:tc>
        <w:tc>
          <w:tcPr>
            <w:tcW w:w="2717" w:type="dxa"/>
          </w:tcPr>
          <w:p w14:paraId="083DFD4B" w14:textId="77777777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 w:rsidRPr="00475219">
              <w:rPr>
                <w:sz w:val="24"/>
                <w:szCs w:val="24"/>
                <w:lang w:val="en-US"/>
              </w:rPr>
              <w:t>timdo</w:t>
            </w:r>
            <w:r w:rsidRPr="00475219">
              <w:rPr>
                <w:sz w:val="24"/>
                <w:szCs w:val="24"/>
              </w:rPr>
              <w:t>@</w:t>
            </w:r>
            <w:r w:rsidRPr="00475219">
              <w:rPr>
                <w:sz w:val="24"/>
                <w:szCs w:val="24"/>
                <w:lang w:val="en-US"/>
              </w:rPr>
              <w:t>mail</w:t>
            </w:r>
            <w:r w:rsidRPr="00475219">
              <w:rPr>
                <w:sz w:val="24"/>
                <w:szCs w:val="24"/>
              </w:rPr>
              <w:t>.</w:t>
            </w:r>
            <w:r w:rsidRPr="004752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811" w:type="dxa"/>
          </w:tcPr>
          <w:p w14:paraId="4D2AE0EA" w14:textId="46FC7603" w:rsidR="00475219" w:rsidRPr="00475219" w:rsidRDefault="00475219" w:rsidP="00B44C64">
            <w:pPr>
              <w:rPr>
                <w:sz w:val="24"/>
                <w:szCs w:val="24"/>
              </w:rPr>
            </w:pPr>
            <w:r w:rsidRPr="00475219">
              <w:rPr>
                <w:sz w:val="24"/>
                <w:szCs w:val="24"/>
              </w:rPr>
              <w:t>Заведующий кафедрой дошкольного образования ГАУ ДПО НСО НИПКиПРО</w:t>
            </w:r>
          </w:p>
        </w:tc>
        <w:tc>
          <w:tcPr>
            <w:tcW w:w="1761" w:type="dxa"/>
          </w:tcPr>
          <w:p w14:paraId="01035378" w14:textId="6E69EF9C" w:rsidR="00475219" w:rsidRPr="00475219" w:rsidRDefault="00475219" w:rsidP="00B44C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22335</w:t>
            </w:r>
            <w:r w:rsidRPr="00475219">
              <w:rPr>
                <w:sz w:val="24"/>
                <w:szCs w:val="24"/>
              </w:rPr>
              <w:t>12</w:t>
            </w:r>
          </w:p>
        </w:tc>
      </w:tr>
    </w:tbl>
    <w:p w14:paraId="2E3517AE" w14:textId="77777777" w:rsidR="00475219" w:rsidRPr="00475219" w:rsidRDefault="00475219" w:rsidP="00475219">
      <w:pPr>
        <w:rPr>
          <w:sz w:val="24"/>
          <w:szCs w:val="24"/>
        </w:rPr>
      </w:pPr>
    </w:p>
    <w:sectPr w:rsidR="00475219" w:rsidRPr="00475219" w:rsidSect="0064479B">
      <w:pgSz w:w="11906" w:h="16838"/>
      <w:pgMar w:top="851" w:right="851" w:bottom="851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53990" w14:textId="77777777" w:rsidR="009A2DF5" w:rsidRDefault="009A2DF5">
      <w:r>
        <w:separator/>
      </w:r>
    </w:p>
  </w:endnote>
  <w:endnote w:type="continuationSeparator" w:id="0">
    <w:p w14:paraId="327DD2E0" w14:textId="77777777" w:rsidR="009A2DF5" w:rsidRDefault="009A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4B9CD" w14:textId="77777777" w:rsidR="009A2DF5" w:rsidRDefault="009A2DF5">
      <w:r>
        <w:separator/>
      </w:r>
    </w:p>
  </w:footnote>
  <w:footnote w:type="continuationSeparator" w:id="0">
    <w:p w14:paraId="298A33A8" w14:textId="77777777" w:rsidR="009A2DF5" w:rsidRDefault="009A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784741C"/>
    <w:multiLevelType w:val="hybridMultilevel"/>
    <w:tmpl w:val="22AA235C"/>
    <w:lvl w:ilvl="0" w:tplc="0DE8EA3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764608E"/>
    <w:multiLevelType w:val="hybridMultilevel"/>
    <w:tmpl w:val="8DD467DE"/>
    <w:lvl w:ilvl="0" w:tplc="28CCA5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EB8"/>
    <w:multiLevelType w:val="hybridMultilevel"/>
    <w:tmpl w:val="2CA6358C"/>
    <w:lvl w:ilvl="0" w:tplc="5848301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07A6E"/>
    <w:multiLevelType w:val="hybridMultilevel"/>
    <w:tmpl w:val="4CDE61F0"/>
    <w:lvl w:ilvl="0" w:tplc="30B60DB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6"/>
    <w:rsid w:val="00002396"/>
    <w:rsid w:val="00004E61"/>
    <w:rsid w:val="00017ABA"/>
    <w:rsid w:val="00054F43"/>
    <w:rsid w:val="00071189"/>
    <w:rsid w:val="0007257B"/>
    <w:rsid w:val="000B2857"/>
    <w:rsid w:val="000E08CF"/>
    <w:rsid w:val="000E1AF6"/>
    <w:rsid w:val="000F71A3"/>
    <w:rsid w:val="001130BB"/>
    <w:rsid w:val="00117444"/>
    <w:rsid w:val="00127F91"/>
    <w:rsid w:val="00142ACD"/>
    <w:rsid w:val="00171C25"/>
    <w:rsid w:val="001C088F"/>
    <w:rsid w:val="001C5C88"/>
    <w:rsid w:val="001C5D67"/>
    <w:rsid w:val="001D6AC1"/>
    <w:rsid w:val="00203DDB"/>
    <w:rsid w:val="0020512A"/>
    <w:rsid w:val="002150DE"/>
    <w:rsid w:val="00221C4C"/>
    <w:rsid w:val="00230F05"/>
    <w:rsid w:val="00233042"/>
    <w:rsid w:val="00250F2C"/>
    <w:rsid w:val="00252236"/>
    <w:rsid w:val="002940D3"/>
    <w:rsid w:val="00296A1D"/>
    <w:rsid w:val="002C11E9"/>
    <w:rsid w:val="002F509F"/>
    <w:rsid w:val="003009AA"/>
    <w:rsid w:val="00302D73"/>
    <w:rsid w:val="0031117D"/>
    <w:rsid w:val="00317EA8"/>
    <w:rsid w:val="00334A9B"/>
    <w:rsid w:val="00373E26"/>
    <w:rsid w:val="00374E18"/>
    <w:rsid w:val="003B46DD"/>
    <w:rsid w:val="003C5C93"/>
    <w:rsid w:val="003D2AE5"/>
    <w:rsid w:val="003E4651"/>
    <w:rsid w:val="003E6E85"/>
    <w:rsid w:val="00407DE2"/>
    <w:rsid w:val="00436DC0"/>
    <w:rsid w:val="004379C5"/>
    <w:rsid w:val="0045194C"/>
    <w:rsid w:val="00460F2B"/>
    <w:rsid w:val="004620A5"/>
    <w:rsid w:val="00465087"/>
    <w:rsid w:val="00475219"/>
    <w:rsid w:val="0049538E"/>
    <w:rsid w:val="004C45C4"/>
    <w:rsid w:val="004C69B0"/>
    <w:rsid w:val="004D4461"/>
    <w:rsid w:val="004E2877"/>
    <w:rsid w:val="004F70BE"/>
    <w:rsid w:val="00504E43"/>
    <w:rsid w:val="00546B60"/>
    <w:rsid w:val="005473A9"/>
    <w:rsid w:val="00551A30"/>
    <w:rsid w:val="005737AD"/>
    <w:rsid w:val="00574FC3"/>
    <w:rsid w:val="00587520"/>
    <w:rsid w:val="00593316"/>
    <w:rsid w:val="00595307"/>
    <w:rsid w:val="005D3D1D"/>
    <w:rsid w:val="0060383F"/>
    <w:rsid w:val="00622FF8"/>
    <w:rsid w:val="00623B29"/>
    <w:rsid w:val="00630CF5"/>
    <w:rsid w:val="0064479B"/>
    <w:rsid w:val="006476BB"/>
    <w:rsid w:val="006743B4"/>
    <w:rsid w:val="006D05BD"/>
    <w:rsid w:val="007030E9"/>
    <w:rsid w:val="00736509"/>
    <w:rsid w:val="0075142F"/>
    <w:rsid w:val="007652F9"/>
    <w:rsid w:val="00765643"/>
    <w:rsid w:val="00776F97"/>
    <w:rsid w:val="00782962"/>
    <w:rsid w:val="007A2874"/>
    <w:rsid w:val="007E7018"/>
    <w:rsid w:val="007F37B3"/>
    <w:rsid w:val="007F50F1"/>
    <w:rsid w:val="008079EB"/>
    <w:rsid w:val="00834654"/>
    <w:rsid w:val="00841B94"/>
    <w:rsid w:val="00853E18"/>
    <w:rsid w:val="00872A29"/>
    <w:rsid w:val="0088636D"/>
    <w:rsid w:val="00890029"/>
    <w:rsid w:val="008B031B"/>
    <w:rsid w:val="008B25A2"/>
    <w:rsid w:val="008B2C0E"/>
    <w:rsid w:val="008C235A"/>
    <w:rsid w:val="008C32BA"/>
    <w:rsid w:val="008D29D0"/>
    <w:rsid w:val="008E05E3"/>
    <w:rsid w:val="009024CC"/>
    <w:rsid w:val="009039A0"/>
    <w:rsid w:val="00907ACB"/>
    <w:rsid w:val="00914678"/>
    <w:rsid w:val="009203EF"/>
    <w:rsid w:val="00930213"/>
    <w:rsid w:val="00977687"/>
    <w:rsid w:val="009922E2"/>
    <w:rsid w:val="009A2DF5"/>
    <w:rsid w:val="009A6B05"/>
    <w:rsid w:val="009A6F35"/>
    <w:rsid w:val="009E7F2E"/>
    <w:rsid w:val="00A10F93"/>
    <w:rsid w:val="00A12A63"/>
    <w:rsid w:val="00A47068"/>
    <w:rsid w:val="00A51B08"/>
    <w:rsid w:val="00A55415"/>
    <w:rsid w:val="00A71DD9"/>
    <w:rsid w:val="00A77FB6"/>
    <w:rsid w:val="00AA74F2"/>
    <w:rsid w:val="00AD395B"/>
    <w:rsid w:val="00AF3950"/>
    <w:rsid w:val="00B132BA"/>
    <w:rsid w:val="00B31C5A"/>
    <w:rsid w:val="00B4041A"/>
    <w:rsid w:val="00B75390"/>
    <w:rsid w:val="00B86EE3"/>
    <w:rsid w:val="00B86FFE"/>
    <w:rsid w:val="00B9659F"/>
    <w:rsid w:val="00BB1D28"/>
    <w:rsid w:val="00BD1721"/>
    <w:rsid w:val="00BD5645"/>
    <w:rsid w:val="00BD5D0F"/>
    <w:rsid w:val="00BF17E3"/>
    <w:rsid w:val="00C02529"/>
    <w:rsid w:val="00C265F1"/>
    <w:rsid w:val="00C31045"/>
    <w:rsid w:val="00C61B93"/>
    <w:rsid w:val="00C97FB7"/>
    <w:rsid w:val="00CB09A1"/>
    <w:rsid w:val="00CB0EF4"/>
    <w:rsid w:val="00CE5B42"/>
    <w:rsid w:val="00CE643E"/>
    <w:rsid w:val="00D01023"/>
    <w:rsid w:val="00D059D6"/>
    <w:rsid w:val="00D07542"/>
    <w:rsid w:val="00D51721"/>
    <w:rsid w:val="00D5503E"/>
    <w:rsid w:val="00D61E5F"/>
    <w:rsid w:val="00DA0EDF"/>
    <w:rsid w:val="00DD0C5D"/>
    <w:rsid w:val="00DD4F44"/>
    <w:rsid w:val="00DD6EF2"/>
    <w:rsid w:val="00DF0956"/>
    <w:rsid w:val="00DF35FD"/>
    <w:rsid w:val="00E03184"/>
    <w:rsid w:val="00E152AF"/>
    <w:rsid w:val="00E21B60"/>
    <w:rsid w:val="00E505BD"/>
    <w:rsid w:val="00E557FE"/>
    <w:rsid w:val="00E62BE8"/>
    <w:rsid w:val="00EA2739"/>
    <w:rsid w:val="00EC764E"/>
    <w:rsid w:val="00ED66F2"/>
    <w:rsid w:val="00EE2F01"/>
    <w:rsid w:val="00EF51BA"/>
    <w:rsid w:val="00F00C4A"/>
    <w:rsid w:val="00F050DD"/>
    <w:rsid w:val="00F15FE6"/>
    <w:rsid w:val="00F16EEA"/>
    <w:rsid w:val="00F213CA"/>
    <w:rsid w:val="00F36BDF"/>
    <w:rsid w:val="00F37A39"/>
    <w:rsid w:val="00F415EC"/>
    <w:rsid w:val="00F4357C"/>
    <w:rsid w:val="00F526C0"/>
    <w:rsid w:val="00F5564F"/>
    <w:rsid w:val="00F903B1"/>
    <w:rsid w:val="00F97377"/>
    <w:rsid w:val="00FB132F"/>
    <w:rsid w:val="00FD2BDC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AB787"/>
  <w15:docId w15:val="{0119F617-7E21-47E4-ACE3-44F8C7FA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330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2330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tapetova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va-1968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7;&#1086;&#1074;&#1072;\&#1052;&#1048;&#1053;&#1048;&#1057;&#1058;&#1045;&#1056;&#1057;&#1050;&#1048;&#1045;%20&#1064;&#1040;&#1041;&#1051;&#1054;&#1053;&#1067;%20&#1089;%2010.10.2018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6C93-A0A8-4360-B4FF-92F15AE0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</Template>
  <TotalTime>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Наталья</cp:lastModifiedBy>
  <cp:revision>3</cp:revision>
  <cp:lastPrinted>2021-03-04T08:28:00Z</cp:lastPrinted>
  <dcterms:created xsi:type="dcterms:W3CDTF">2021-03-04T08:30:00Z</dcterms:created>
  <dcterms:modified xsi:type="dcterms:W3CDTF">2021-03-12T05:23:00Z</dcterms:modified>
</cp:coreProperties>
</file>